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12D8" w14:textId="1D3ECAA8" w:rsidR="00541262" w:rsidRDefault="00713E54" w:rsidP="00713E54">
      <w:pPr>
        <w:pStyle w:val="Topptext"/>
      </w:pPr>
      <w:r>
        <w:t>XXXX-XX-XX</w:t>
      </w:r>
    </w:p>
    <w:p w14:paraId="0C54ACA1" w14:textId="65BCD33B" w:rsidR="00DE7AAD" w:rsidRPr="00DE7AAD" w:rsidRDefault="00713E54" w:rsidP="00DE7AAD">
      <w:pPr>
        <w:pStyle w:val="Rubrik1"/>
        <w:rPr>
          <w:sz w:val="36"/>
          <w:szCs w:val="36"/>
        </w:rPr>
      </w:pPr>
      <w:r w:rsidRPr="00DE7AAD">
        <w:rPr>
          <w:sz w:val="36"/>
          <w:szCs w:val="36"/>
        </w:rPr>
        <w:t>Kallelse: Sk</w:t>
      </w:r>
      <w:r w:rsidR="00887E73" w:rsidRPr="00DE7AAD">
        <w:rPr>
          <w:sz w:val="36"/>
          <w:szCs w:val="36"/>
        </w:rPr>
        <w:t>yddsombuds</w:t>
      </w:r>
      <w:r w:rsidR="00DE7AAD" w:rsidRPr="00DE7AAD">
        <w:rPr>
          <w:sz w:val="36"/>
          <w:szCs w:val="36"/>
        </w:rPr>
        <w:t>utbildning för skyddsombud inom</w:t>
      </w:r>
    </w:p>
    <w:p w14:paraId="2F109CA0" w14:textId="2CEADB86" w:rsidR="008219F5" w:rsidRDefault="003B1650" w:rsidP="003265E0">
      <w:pPr>
        <w:pStyle w:val="Ingress"/>
      </w:pPr>
      <w:r>
        <w:t>Plats:</w:t>
      </w:r>
      <w:r>
        <w:br/>
        <w:t xml:space="preserve">Tid: </w:t>
      </w:r>
    </w:p>
    <w:p w14:paraId="406240E1" w14:textId="71EB9E5F" w:rsidR="003265E0" w:rsidRPr="00CA418A" w:rsidRDefault="00961D17" w:rsidP="00961D1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A418A">
        <w:rPr>
          <w:sz w:val="24"/>
          <w:szCs w:val="24"/>
        </w:rPr>
        <w:t>Avstämning arbetsmiljö Halland</w:t>
      </w:r>
    </w:p>
    <w:p w14:paraId="7727A5B5" w14:textId="2F7F50E4" w:rsidR="00961D17" w:rsidRDefault="00665156" w:rsidP="00961D1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A418A">
        <w:rPr>
          <w:sz w:val="24"/>
          <w:szCs w:val="24"/>
        </w:rPr>
        <w:t>Systematiskt arbetsmiljöarbete (SAM)</w:t>
      </w:r>
      <w:r w:rsidR="00CA418A">
        <w:rPr>
          <w:sz w:val="24"/>
          <w:szCs w:val="24"/>
        </w:rPr>
        <w:t xml:space="preserve"> &amp;</w:t>
      </w:r>
      <w:r w:rsidR="00D57703" w:rsidRPr="00CA418A">
        <w:rPr>
          <w:sz w:val="24"/>
          <w:szCs w:val="24"/>
        </w:rPr>
        <w:t xml:space="preserve"> Organisatoriskt och Socialt Arbete </w:t>
      </w:r>
      <w:r w:rsidR="00CA418A" w:rsidRPr="00CA418A">
        <w:rPr>
          <w:sz w:val="24"/>
          <w:szCs w:val="24"/>
        </w:rPr>
        <w:t>(OSA)</w:t>
      </w:r>
    </w:p>
    <w:p w14:paraId="424F1604" w14:textId="178FAE50" w:rsidR="00CA418A" w:rsidRDefault="00114E39" w:rsidP="00961D1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Riskbedömning</w:t>
      </w:r>
    </w:p>
    <w:p w14:paraId="7E1EEBB4" w14:textId="4F67F3C2" w:rsidR="00114E39" w:rsidRDefault="00114E39" w:rsidP="00961D1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Samverkansavtal &amp; Skyddskommittéarbete</w:t>
      </w:r>
    </w:p>
    <w:p w14:paraId="61FF2A53" w14:textId="1B26C4A1" w:rsidR="00114E39" w:rsidRDefault="002703B6" w:rsidP="00961D1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Skyddsombudets uppdrag</w:t>
      </w:r>
    </w:p>
    <w:p w14:paraId="39521FA4" w14:textId="5D1B6FDF" w:rsidR="002703B6" w:rsidRDefault="002703B6" w:rsidP="00961D1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Arbetsmiljölagen</w:t>
      </w:r>
    </w:p>
    <w:p w14:paraId="1B1A67CF" w14:textId="77777777" w:rsidR="000A40FE" w:rsidRDefault="002703B6" w:rsidP="000A40FE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Skyddsombudets rättigheter</w:t>
      </w:r>
    </w:p>
    <w:p w14:paraId="41CCE225" w14:textId="3D5C39AB" w:rsidR="00433E44" w:rsidRPr="000A40FE" w:rsidRDefault="000A40FE" w:rsidP="000A40FE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433E44" w:rsidRPr="000A40FE">
        <w:rPr>
          <w:sz w:val="24"/>
          <w:szCs w:val="24"/>
        </w:rPr>
        <w:t>samarbete med SENSUS STUDIEFÖRBUND</w:t>
      </w:r>
    </w:p>
    <w:p w14:paraId="4CF40E92" w14:textId="49DFC890" w:rsidR="00DF7179" w:rsidRDefault="00DF7179" w:rsidP="00DF7179">
      <w:pPr>
        <w:pStyle w:val="Liststycke"/>
        <w:rPr>
          <w:sz w:val="24"/>
          <w:szCs w:val="24"/>
        </w:rPr>
      </w:pPr>
    </w:p>
    <w:p w14:paraId="6A18517C" w14:textId="41FAFB6F" w:rsidR="00DF7179" w:rsidRPr="000A40FE" w:rsidRDefault="00DF7179" w:rsidP="000A40FE">
      <w:pPr>
        <w:rPr>
          <w:sz w:val="24"/>
          <w:szCs w:val="24"/>
        </w:rPr>
      </w:pPr>
    </w:p>
    <w:p w14:paraId="548C9D13" w14:textId="1BED9B60" w:rsidR="00DF7179" w:rsidRDefault="00DF7179" w:rsidP="00DF7179">
      <w:pPr>
        <w:rPr>
          <w:sz w:val="24"/>
          <w:szCs w:val="24"/>
        </w:rPr>
      </w:pPr>
      <w:r>
        <w:rPr>
          <w:sz w:val="24"/>
          <w:szCs w:val="24"/>
        </w:rPr>
        <w:t xml:space="preserve">Sök ledigt med bibehållna </w:t>
      </w:r>
      <w:r w:rsidR="00764F57">
        <w:rPr>
          <w:sz w:val="24"/>
          <w:szCs w:val="24"/>
        </w:rPr>
        <w:t>förmåner enligt arbetsmiljölagen.</w:t>
      </w:r>
    </w:p>
    <w:p w14:paraId="056E8533" w14:textId="4DA8F48C" w:rsidR="00764F57" w:rsidRDefault="00764F57" w:rsidP="00DF7179">
      <w:pPr>
        <w:rPr>
          <w:sz w:val="24"/>
          <w:szCs w:val="24"/>
        </w:rPr>
      </w:pPr>
      <w:r>
        <w:rPr>
          <w:sz w:val="24"/>
          <w:szCs w:val="24"/>
        </w:rPr>
        <w:t xml:space="preserve">Anmäl dig senast den </w:t>
      </w:r>
      <w:r w:rsidR="00215D99">
        <w:rPr>
          <w:sz w:val="24"/>
          <w:szCs w:val="24"/>
        </w:rPr>
        <w:t>XXXX-XX-XX till</w:t>
      </w:r>
      <w:r w:rsidR="00B45A45">
        <w:rPr>
          <w:sz w:val="24"/>
          <w:szCs w:val="24"/>
        </w:rPr>
        <w:t xml:space="preserve"> förnamn efternamn</w:t>
      </w:r>
    </w:p>
    <w:p w14:paraId="65BA7EB1" w14:textId="72934D2C" w:rsidR="00B45A45" w:rsidRDefault="00B45A45" w:rsidP="00DF7179">
      <w:pPr>
        <w:rPr>
          <w:sz w:val="24"/>
          <w:szCs w:val="24"/>
          <w:lang w:val="nb-NO"/>
        </w:rPr>
      </w:pPr>
      <w:r w:rsidRPr="00E32442">
        <w:rPr>
          <w:sz w:val="24"/>
          <w:szCs w:val="24"/>
          <w:lang w:val="nb-NO"/>
        </w:rPr>
        <w:t>e-</w:t>
      </w:r>
      <w:proofErr w:type="spellStart"/>
      <w:r w:rsidRPr="00E32442">
        <w:rPr>
          <w:sz w:val="24"/>
          <w:szCs w:val="24"/>
          <w:lang w:val="nb-NO"/>
        </w:rPr>
        <w:t>postadress</w:t>
      </w:r>
      <w:proofErr w:type="spellEnd"/>
      <w:r w:rsidRPr="00E32442">
        <w:rPr>
          <w:sz w:val="24"/>
          <w:szCs w:val="24"/>
          <w:lang w:val="nb-NO"/>
        </w:rPr>
        <w:t xml:space="preserve"> samt </w:t>
      </w:r>
      <w:r w:rsidR="00E32442" w:rsidRPr="00E32442">
        <w:rPr>
          <w:sz w:val="24"/>
          <w:szCs w:val="24"/>
          <w:lang w:val="nb-NO"/>
        </w:rPr>
        <w:t>ev t</w:t>
      </w:r>
      <w:r w:rsidR="00E32442">
        <w:rPr>
          <w:sz w:val="24"/>
          <w:szCs w:val="24"/>
          <w:lang w:val="nb-NO"/>
        </w:rPr>
        <w:t>elefonnummer</w:t>
      </w:r>
    </w:p>
    <w:p w14:paraId="1804887F" w14:textId="00F53F31" w:rsidR="00E32442" w:rsidRDefault="00E32442" w:rsidP="00DF7179">
      <w:pPr>
        <w:rPr>
          <w:sz w:val="24"/>
          <w:szCs w:val="24"/>
          <w:lang w:val="nb-NO"/>
        </w:rPr>
      </w:pPr>
    </w:p>
    <w:p w14:paraId="5B85E01D" w14:textId="0660E77E" w:rsidR="00E32442" w:rsidRPr="00E32442" w:rsidRDefault="00E32442" w:rsidP="00DF7179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Varmt </w:t>
      </w:r>
      <w:proofErr w:type="spellStart"/>
      <w:r w:rsidR="000A40FE">
        <w:rPr>
          <w:sz w:val="24"/>
          <w:szCs w:val="24"/>
          <w:lang w:val="nb-NO"/>
        </w:rPr>
        <w:t>v</w:t>
      </w:r>
      <w:r w:rsidR="00CF7073">
        <w:rPr>
          <w:sz w:val="24"/>
          <w:szCs w:val="24"/>
          <w:lang w:val="nb-NO"/>
        </w:rPr>
        <w:t>ä</w:t>
      </w:r>
      <w:r w:rsidR="000A40FE">
        <w:rPr>
          <w:sz w:val="24"/>
          <w:szCs w:val="24"/>
          <w:lang w:val="nb-NO"/>
        </w:rPr>
        <w:t>lkommen</w:t>
      </w:r>
      <w:proofErr w:type="spellEnd"/>
      <w:r>
        <w:rPr>
          <w:sz w:val="24"/>
          <w:szCs w:val="24"/>
          <w:lang w:val="nb-NO"/>
        </w:rPr>
        <w:t>!</w:t>
      </w:r>
    </w:p>
    <w:p w14:paraId="09815912" w14:textId="77777777" w:rsidR="00215D99" w:rsidRPr="00E32442" w:rsidRDefault="00215D99" w:rsidP="00DF7179">
      <w:pPr>
        <w:rPr>
          <w:sz w:val="24"/>
          <w:szCs w:val="24"/>
          <w:lang w:val="nb-NO"/>
        </w:rPr>
      </w:pPr>
    </w:p>
    <w:sectPr w:rsidR="00215D99" w:rsidRPr="00E32442" w:rsidSect="0054126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536" w:right="3119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4C63" w14:textId="77777777" w:rsidR="003C6F04" w:rsidRDefault="003C6F04" w:rsidP="005F3E34">
      <w:pPr>
        <w:spacing w:after="0" w:line="240" w:lineRule="auto"/>
      </w:pPr>
      <w:r>
        <w:separator/>
      </w:r>
    </w:p>
  </w:endnote>
  <w:endnote w:type="continuationSeparator" w:id="0">
    <w:p w14:paraId="08D46BE4" w14:textId="77777777" w:rsidR="003C6F04" w:rsidRDefault="003C6F04" w:rsidP="005F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CS-brödtex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BA80" w14:textId="77777777" w:rsidR="003E69F9" w:rsidRDefault="003E69F9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0" wp14:anchorId="6593F6AB" wp14:editId="786AE85E">
              <wp:simplePos x="0" y="0"/>
              <wp:positionH relativeFrom="page">
                <wp:posOffset>360045</wp:posOffset>
              </wp:positionH>
              <wp:positionV relativeFrom="page">
                <wp:posOffset>10153015</wp:posOffset>
              </wp:positionV>
              <wp:extent cx="6840000" cy="180000"/>
              <wp:effectExtent l="0" t="0" r="0" b="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180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5A8E6C" id="Rektangel 5" o:spid="_x0000_s1026" style="position:absolute;margin-left:28.35pt;margin-top:799.45pt;width:538.6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" o:allowoverlap="f" fillcolor="#e06464 [3205]" stroked="f" strokeweight="1pt">
              <w10:wrap anchorx="page"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3DCA" w14:textId="77777777" w:rsidR="003E69F9" w:rsidRDefault="003E69F9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0" wp14:anchorId="03091FAF" wp14:editId="1011403D">
              <wp:simplePos x="0" y="0"/>
              <wp:positionH relativeFrom="page">
                <wp:posOffset>360045</wp:posOffset>
              </wp:positionH>
              <wp:positionV relativeFrom="page">
                <wp:posOffset>10153015</wp:posOffset>
              </wp:positionV>
              <wp:extent cx="6840000" cy="180000"/>
              <wp:effectExtent l="0" t="0" r="0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180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95999D" id="Rektangel 4" o:spid="_x0000_s1026" style="position:absolute;margin-left:28.35pt;margin-top:799.45pt;width:538.6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" o:allowoverlap="f" fillcolor="#e06464 [3205]" stroked="f" strokeweight="1pt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1FF7" w14:textId="77777777" w:rsidR="003C6F04" w:rsidRDefault="003C6F04" w:rsidP="005F3E34">
      <w:pPr>
        <w:spacing w:after="0" w:line="240" w:lineRule="auto"/>
      </w:pPr>
      <w:r>
        <w:separator/>
      </w:r>
    </w:p>
  </w:footnote>
  <w:footnote w:type="continuationSeparator" w:id="0">
    <w:p w14:paraId="3D2A6870" w14:textId="77777777" w:rsidR="003C6F04" w:rsidRDefault="003C6F04" w:rsidP="005F3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65FE" w14:textId="77777777" w:rsidR="003E69F9" w:rsidRDefault="003E69F9">
    <w:pPr>
      <w:pStyle w:val="Sidhuvud"/>
    </w:pPr>
    <w:r>
      <w:rPr>
        <w:noProof/>
      </w:rPr>
      <w:drawing>
        <wp:anchor distT="0" distB="0" distL="114300" distR="114300" simplePos="0" relativeHeight="251661312" behindDoc="0" locked="1" layoutInCell="1" allowOverlap="0" wp14:anchorId="140ECFB0" wp14:editId="17424D16">
          <wp:simplePos x="0" y="0"/>
          <wp:positionH relativeFrom="page">
            <wp:posOffset>6120765</wp:posOffset>
          </wp:positionH>
          <wp:positionV relativeFrom="page">
            <wp:posOffset>360045</wp:posOffset>
          </wp:positionV>
          <wp:extent cx="1080000" cy="1080000"/>
          <wp:effectExtent l="0" t="0" r="6350" b="635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f-logo_vit+blå-platt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C924" w14:textId="77777777" w:rsidR="008E096A" w:rsidRDefault="008E096A">
    <w:pPr>
      <w:pStyle w:val="Sidhuvud"/>
    </w:pPr>
    <w:r>
      <w:rPr>
        <w:noProof/>
      </w:rPr>
      <w:drawing>
        <wp:anchor distT="0" distB="0" distL="114300" distR="114300" simplePos="0" relativeHeight="251666432" behindDoc="0" locked="1" layoutInCell="1" allowOverlap="0" wp14:anchorId="38614DB8" wp14:editId="07EF5128">
          <wp:simplePos x="0" y="0"/>
          <wp:positionH relativeFrom="page">
            <wp:posOffset>6120765</wp:posOffset>
          </wp:positionH>
          <wp:positionV relativeFrom="page">
            <wp:posOffset>360045</wp:posOffset>
          </wp:positionV>
          <wp:extent cx="1080000" cy="1080000"/>
          <wp:effectExtent l="0" t="0" r="6350" b="635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f-logo_vit+blå-platt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20793"/>
    <w:multiLevelType w:val="hybridMultilevel"/>
    <w:tmpl w:val="CA74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4240D"/>
    <w:multiLevelType w:val="hybridMultilevel"/>
    <w:tmpl w:val="784A0A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12974">
    <w:abstractNumId w:val="1"/>
  </w:num>
  <w:num w:numId="2" w16cid:durableId="142233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C1"/>
    <w:rsid w:val="00096F03"/>
    <w:rsid w:val="000A40FE"/>
    <w:rsid w:val="00114E39"/>
    <w:rsid w:val="00162CEF"/>
    <w:rsid w:val="00182FEE"/>
    <w:rsid w:val="001A09D3"/>
    <w:rsid w:val="00215D99"/>
    <w:rsid w:val="002703B6"/>
    <w:rsid w:val="00305E72"/>
    <w:rsid w:val="003112F7"/>
    <w:rsid w:val="003265E0"/>
    <w:rsid w:val="00366443"/>
    <w:rsid w:val="003B1650"/>
    <w:rsid w:val="003C6F04"/>
    <w:rsid w:val="003E69F9"/>
    <w:rsid w:val="00433E44"/>
    <w:rsid w:val="00487743"/>
    <w:rsid w:val="004F1DD6"/>
    <w:rsid w:val="00535568"/>
    <w:rsid w:val="00541262"/>
    <w:rsid w:val="00544330"/>
    <w:rsid w:val="005F3E34"/>
    <w:rsid w:val="00665156"/>
    <w:rsid w:val="00713E54"/>
    <w:rsid w:val="007427E4"/>
    <w:rsid w:val="00764F57"/>
    <w:rsid w:val="007E06D0"/>
    <w:rsid w:val="007E4D5F"/>
    <w:rsid w:val="008219F5"/>
    <w:rsid w:val="008561D1"/>
    <w:rsid w:val="00887E73"/>
    <w:rsid w:val="008A58D5"/>
    <w:rsid w:val="008C17F5"/>
    <w:rsid w:val="008D3E40"/>
    <w:rsid w:val="008E096A"/>
    <w:rsid w:val="008F71E1"/>
    <w:rsid w:val="00914CBD"/>
    <w:rsid w:val="00936F99"/>
    <w:rsid w:val="00961D17"/>
    <w:rsid w:val="00B41D5F"/>
    <w:rsid w:val="00B45A45"/>
    <w:rsid w:val="00C76A73"/>
    <w:rsid w:val="00CA418A"/>
    <w:rsid w:val="00CF7073"/>
    <w:rsid w:val="00D57703"/>
    <w:rsid w:val="00DE7AAD"/>
    <w:rsid w:val="00DF7179"/>
    <w:rsid w:val="00E32442"/>
    <w:rsid w:val="00EA1212"/>
    <w:rsid w:val="00EF3F13"/>
    <w:rsid w:val="00F2127D"/>
    <w:rsid w:val="00F45EFB"/>
    <w:rsid w:val="00F504C1"/>
    <w:rsid w:val="00F70A01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94F78"/>
  <w15:chartTrackingRefBased/>
  <w15:docId w15:val="{C51AFE20-F4B0-4B48-94F7-543CA6C8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43"/>
    <w:pPr>
      <w:spacing w:line="300" w:lineRule="auto"/>
    </w:pPr>
    <w:rPr>
      <w:color w:val="263E8A" w:themeColor="accent1"/>
      <w:sz w:val="26"/>
    </w:rPr>
  </w:style>
  <w:style w:type="paragraph" w:styleId="Rubrik1">
    <w:name w:val="heading 1"/>
    <w:basedOn w:val="Normal"/>
    <w:next w:val="Ingress"/>
    <w:link w:val="Rubrik1Char"/>
    <w:uiPriority w:val="9"/>
    <w:qFormat/>
    <w:rsid w:val="008219F5"/>
    <w:pPr>
      <w:spacing w:after="240" w:line="264" w:lineRule="auto"/>
      <w:jc w:val="left"/>
      <w:outlineLvl w:val="0"/>
    </w:pPr>
    <w:rPr>
      <w:rFonts w:ascii="Georgia" w:hAnsi="Georgia" w:cs="Times New Roman (CS-brödtext)"/>
      <w:b/>
      <w:spacing w:val="5"/>
      <w:sz w:val="6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87743"/>
    <w:pPr>
      <w:spacing w:before="240" w:after="80"/>
      <w:jc w:val="left"/>
      <w:outlineLvl w:val="1"/>
    </w:pPr>
    <w:rPr>
      <w:rFonts w:asciiTheme="majorHAnsi" w:hAnsiTheme="majorHAnsi"/>
      <w:b/>
      <w:spacing w:val="5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F5543"/>
    <w:pPr>
      <w:spacing w:after="0"/>
      <w:jc w:val="left"/>
      <w:outlineLvl w:val="2"/>
    </w:pPr>
    <w:rPr>
      <w:rFonts w:asciiTheme="majorHAnsi" w:hAnsiTheme="majorHAnsi"/>
      <w:spacing w:val="5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7E06D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E06D0"/>
    <w:pPr>
      <w:spacing w:before="200" w:after="0"/>
      <w:jc w:val="left"/>
      <w:outlineLvl w:val="4"/>
    </w:pPr>
    <w:rPr>
      <w:smallCaps/>
      <w:color w:val="CA2828" w:themeColor="accent2" w:themeShade="BF"/>
      <w:spacing w:val="10"/>
      <w:sz w:val="22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E06D0"/>
    <w:pPr>
      <w:spacing w:after="0"/>
      <w:jc w:val="left"/>
      <w:outlineLvl w:val="5"/>
    </w:pPr>
    <w:rPr>
      <w:smallCaps/>
      <w:color w:val="E06464" w:themeColor="accent2"/>
      <w:spacing w:val="5"/>
      <w:sz w:val="22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E06D0"/>
    <w:pPr>
      <w:spacing w:after="0"/>
      <w:jc w:val="left"/>
      <w:outlineLvl w:val="6"/>
    </w:pPr>
    <w:rPr>
      <w:b/>
      <w:smallCaps/>
      <w:color w:val="E06464" w:themeColor="accent2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E06D0"/>
    <w:pPr>
      <w:spacing w:after="0"/>
      <w:jc w:val="left"/>
      <w:outlineLvl w:val="7"/>
    </w:pPr>
    <w:rPr>
      <w:b/>
      <w:i/>
      <w:smallCaps/>
      <w:color w:val="CA2828" w:themeColor="accent2" w:themeShade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E06D0"/>
    <w:pPr>
      <w:spacing w:after="0"/>
      <w:jc w:val="left"/>
      <w:outlineLvl w:val="8"/>
    </w:pPr>
    <w:rPr>
      <w:b/>
      <w:i/>
      <w:smallCaps/>
      <w:color w:val="861B1B" w:themeColor="accent2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F3E3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F3E34"/>
  </w:style>
  <w:style w:type="paragraph" w:styleId="Sidfot">
    <w:name w:val="footer"/>
    <w:basedOn w:val="Normal"/>
    <w:link w:val="SidfotChar"/>
    <w:uiPriority w:val="99"/>
    <w:unhideWhenUsed/>
    <w:rsid w:val="005F3E3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3E34"/>
  </w:style>
  <w:style w:type="character" w:customStyle="1" w:styleId="Rubrik1Char">
    <w:name w:val="Rubrik 1 Char"/>
    <w:basedOn w:val="Standardstycketeckensnitt"/>
    <w:link w:val="Rubrik1"/>
    <w:uiPriority w:val="9"/>
    <w:rsid w:val="008219F5"/>
    <w:rPr>
      <w:rFonts w:ascii="Georgia" w:hAnsi="Georgia" w:cs="Times New Roman (CS-brödtext)"/>
      <w:b/>
      <w:color w:val="263E8A" w:themeColor="accent1"/>
      <w:spacing w:val="5"/>
      <w:sz w:val="6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7743"/>
    <w:rPr>
      <w:rFonts w:asciiTheme="majorHAnsi" w:hAnsiTheme="majorHAnsi"/>
      <w:b/>
      <w:color w:val="263E8A" w:themeColor="accent1"/>
      <w:spacing w:val="5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F5543"/>
    <w:rPr>
      <w:rFonts w:asciiTheme="majorHAnsi" w:hAnsiTheme="majorHAnsi"/>
      <w:color w:val="263E8A" w:themeColor="accent1"/>
      <w:spacing w:val="5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F5543"/>
    <w:rPr>
      <w:smallCaps/>
      <w:color w:val="263E8A" w:themeColor="accent1"/>
      <w:spacing w:val="10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F5543"/>
    <w:rPr>
      <w:smallCaps/>
      <w:color w:val="CA2828" w:themeColor="accent2" w:themeShade="BF"/>
      <w:spacing w:val="10"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F5543"/>
    <w:rPr>
      <w:smallCaps/>
      <w:color w:val="E06464" w:themeColor="accent2"/>
      <w:spacing w:val="5"/>
      <w:sz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F5543"/>
    <w:rPr>
      <w:b/>
      <w:smallCaps/>
      <w:color w:val="E06464" w:themeColor="accent2"/>
      <w:spacing w:val="10"/>
      <w:sz w:val="2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F5543"/>
    <w:rPr>
      <w:b/>
      <w:i/>
      <w:smallCaps/>
      <w:color w:val="CA2828" w:themeColor="accent2" w:themeShade="BF"/>
      <w:sz w:val="26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5543"/>
    <w:rPr>
      <w:b/>
      <w:i/>
      <w:smallCaps/>
      <w:color w:val="861B1B" w:themeColor="accent2" w:themeShade="7F"/>
      <w:sz w:val="2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E06D0"/>
    <w:rPr>
      <w:b/>
      <w:bCs/>
      <w:caps/>
      <w:sz w:val="16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7E06D0"/>
    <w:pPr>
      <w:pBdr>
        <w:top w:val="single" w:sz="12" w:space="1" w:color="E06464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7E06D0"/>
    <w:rPr>
      <w:smallCaps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E06D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E06D0"/>
    <w:rPr>
      <w:rFonts w:asciiTheme="majorHAnsi" w:eastAsiaTheme="majorEastAsia" w:hAnsiTheme="majorHAnsi" w:cstheme="majorBidi"/>
      <w:szCs w:val="22"/>
    </w:rPr>
  </w:style>
  <w:style w:type="character" w:styleId="Stark">
    <w:name w:val="Strong"/>
    <w:uiPriority w:val="22"/>
    <w:qFormat/>
    <w:rsid w:val="007E06D0"/>
    <w:rPr>
      <w:b/>
      <w:color w:val="E06464" w:themeColor="accent2"/>
    </w:rPr>
  </w:style>
  <w:style w:type="character" w:styleId="Betoning">
    <w:name w:val="Emphasis"/>
    <w:uiPriority w:val="20"/>
    <w:qFormat/>
    <w:rsid w:val="007E06D0"/>
    <w:rPr>
      <w:b/>
      <w:i/>
      <w:spacing w:val="10"/>
    </w:rPr>
  </w:style>
  <w:style w:type="paragraph" w:styleId="Ingetavstnd">
    <w:name w:val="No Spacing"/>
    <w:basedOn w:val="Normal"/>
    <w:link w:val="IngetavstndChar"/>
    <w:uiPriority w:val="1"/>
    <w:qFormat/>
    <w:rsid w:val="007E06D0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7E06D0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E06D0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7E06D0"/>
    <w:rPr>
      <w:i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06D0"/>
    <w:pPr>
      <w:pBdr>
        <w:top w:val="single" w:sz="8" w:space="10" w:color="CA2828" w:themeColor="accent2" w:themeShade="BF"/>
        <w:left w:val="single" w:sz="8" w:space="10" w:color="CA2828" w:themeColor="accent2" w:themeShade="BF"/>
        <w:bottom w:val="single" w:sz="8" w:space="10" w:color="CA2828" w:themeColor="accent2" w:themeShade="BF"/>
        <w:right w:val="single" w:sz="8" w:space="10" w:color="CA2828" w:themeColor="accent2" w:themeShade="BF"/>
      </w:pBdr>
      <w:shd w:val="clear" w:color="auto" w:fill="E0646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E06D0"/>
    <w:rPr>
      <w:b/>
      <w:i/>
      <w:color w:val="FFFFFF" w:themeColor="background1"/>
      <w:shd w:val="clear" w:color="auto" w:fill="E06464" w:themeFill="accent2"/>
    </w:rPr>
  </w:style>
  <w:style w:type="character" w:styleId="Diskretbetoning">
    <w:name w:val="Subtle Emphasis"/>
    <w:uiPriority w:val="19"/>
    <w:qFormat/>
    <w:rsid w:val="007E06D0"/>
    <w:rPr>
      <w:i/>
    </w:rPr>
  </w:style>
  <w:style w:type="character" w:styleId="Starkbetoning">
    <w:name w:val="Intense Emphasis"/>
    <w:uiPriority w:val="21"/>
    <w:qFormat/>
    <w:rsid w:val="007E06D0"/>
    <w:rPr>
      <w:b/>
      <w:i/>
      <w:color w:val="E06464" w:themeColor="accent2"/>
      <w:spacing w:val="10"/>
    </w:rPr>
  </w:style>
  <w:style w:type="character" w:styleId="Diskretreferens">
    <w:name w:val="Subtle Reference"/>
    <w:uiPriority w:val="31"/>
    <w:qFormat/>
    <w:rsid w:val="007E06D0"/>
    <w:rPr>
      <w:b/>
    </w:rPr>
  </w:style>
  <w:style w:type="character" w:styleId="Starkreferens">
    <w:name w:val="Intense Reference"/>
    <w:uiPriority w:val="32"/>
    <w:qFormat/>
    <w:rsid w:val="007E06D0"/>
    <w:rPr>
      <w:b/>
      <w:bCs/>
      <w:smallCaps/>
      <w:spacing w:val="5"/>
      <w:sz w:val="22"/>
      <w:szCs w:val="22"/>
      <w:u w:val="single"/>
    </w:rPr>
  </w:style>
  <w:style w:type="character" w:styleId="Bokenstitel">
    <w:name w:val="Book Title"/>
    <w:uiPriority w:val="33"/>
    <w:qFormat/>
    <w:rsid w:val="007E06D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06D0"/>
    <w:pPr>
      <w:outlineLvl w:val="9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7E06D0"/>
  </w:style>
  <w:style w:type="paragraph" w:customStyle="1" w:styleId="Ingress">
    <w:name w:val="Ingress"/>
    <w:basedOn w:val="Normal"/>
    <w:next w:val="Normal"/>
    <w:qFormat/>
    <w:rsid w:val="008219F5"/>
    <w:pPr>
      <w:spacing w:after="120" w:line="324" w:lineRule="auto"/>
    </w:pPr>
    <w:rPr>
      <w:rFonts w:ascii="Arial" w:hAnsi="Arial" w:cs="Times New Roman (CS-brödtext)"/>
      <w:sz w:val="36"/>
    </w:rPr>
  </w:style>
  <w:style w:type="paragraph" w:customStyle="1" w:styleId="Topptext">
    <w:name w:val="Topptext"/>
    <w:basedOn w:val="Normal"/>
    <w:next w:val="Rubrik1"/>
    <w:qFormat/>
    <w:rsid w:val="00936F99"/>
    <w:rPr>
      <w:rFonts w:cs="Times New Roman (CS-brödtext)"/>
      <w:b/>
      <w:caps/>
      <w:color w:val="E06464" w:themeColor="accent2"/>
      <w:sz w:val="22"/>
    </w:rPr>
  </w:style>
  <w:style w:type="character" w:styleId="Platshllartext">
    <w:name w:val="Placeholder Text"/>
    <w:basedOn w:val="Standardstycketeckensnitt"/>
    <w:uiPriority w:val="99"/>
    <w:semiHidden/>
    <w:rsid w:val="008D3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ng\Downloads\inbjudana4_vitbakgrund%20(1).dotx" TargetMode="External"/></Relationships>
</file>

<file path=word/theme/theme1.xml><?xml version="1.0" encoding="utf-8"?>
<a:theme xmlns:a="http://schemas.openxmlformats.org/drawingml/2006/main" name="VF3">
  <a:themeElements>
    <a:clrScheme name="VF6">
      <a:dk1>
        <a:srgbClr val="37617A"/>
      </a:dk1>
      <a:lt1>
        <a:sysClr val="window" lastClr="FFFFFF"/>
      </a:lt1>
      <a:dk2>
        <a:srgbClr val="263E8A"/>
      </a:dk2>
      <a:lt2>
        <a:srgbClr val="FFFFFF"/>
      </a:lt2>
      <a:accent1>
        <a:srgbClr val="263E8A"/>
      </a:accent1>
      <a:accent2>
        <a:srgbClr val="E06464"/>
      </a:accent2>
      <a:accent3>
        <a:srgbClr val="FADBE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npassat 1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inbjudana4_vitbakgrund (1)</Template>
  <TotalTime>20</TotalTime>
  <Pages>1</Pages>
  <Words>82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Engström</dc:creator>
  <cp:keywords/>
  <dc:description/>
  <cp:lastModifiedBy>Maria Engström</cp:lastModifiedBy>
  <cp:revision>2</cp:revision>
  <cp:lastPrinted>2019-11-25T12:48:00Z</cp:lastPrinted>
  <dcterms:created xsi:type="dcterms:W3CDTF">2022-11-17T12:59:00Z</dcterms:created>
  <dcterms:modified xsi:type="dcterms:W3CDTF">2022-11-17T12:59:00Z</dcterms:modified>
</cp:coreProperties>
</file>